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2096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020969" w:rsidRPr="00020969">
        <w:rPr>
          <w:rStyle w:val="a9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- Нижний Новгород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18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63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18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63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209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9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Pr="00F06873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Отдел по связям с общественностью и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Pr="00F06873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Pr="00F06873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Кафедра математической экономики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Кафедра бухучета, анализа и аудита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Департамент литературы и межкультурной коммуникации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Международная лаборатория динамических систем и приложений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Центр языка и мозга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Кафедра венчурного менеджмента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Кафедра фундаментальной математики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Кафедра математики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Учебный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Кафедра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Кафедра информационных систем и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Кафедра прикладной математики и информатики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Международная лаборатория динамических систем и приложений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Кафедра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 xml:space="preserve">Отдел сопровождения учебного процесса в бакалавриате и магистратуре по </w:t>
            </w:r>
            <w:r w:rsidRPr="00020969">
              <w:rPr>
                <w:b/>
                <w:sz w:val="18"/>
                <w:szCs w:val="18"/>
              </w:rPr>
              <w:lastRenderedPageBreak/>
              <w:t>направлению "Прикладная математика и информатика"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b/>
                <w:sz w:val="18"/>
                <w:szCs w:val="18"/>
              </w:rPr>
            </w:pPr>
            <w:r w:rsidRPr="00020969">
              <w:rPr>
                <w:b/>
                <w:sz w:val="18"/>
                <w:szCs w:val="18"/>
              </w:rPr>
              <w:t>Лаборатория алгоритмов и технологий анализа сетевых структур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0969" w:rsidRPr="00F06873" w:rsidTr="004654AF">
        <w:tc>
          <w:tcPr>
            <w:tcW w:w="959" w:type="dxa"/>
            <w:shd w:val="clear" w:color="auto" w:fill="auto"/>
            <w:vAlign w:val="center"/>
          </w:tcPr>
          <w:p w:rsid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0969" w:rsidRPr="00020969" w:rsidRDefault="000209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0969" w:rsidRDefault="000209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020969">
        <w:rPr>
          <w:rStyle w:val="a9"/>
        </w:rPr>
        <w:t>26.03.2021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0969" w:rsidP="009D6532">
            <w:pPr>
              <w:pStyle w:val="aa"/>
            </w:pPr>
            <w:r>
              <w:t xml:space="preserve">заместитель директора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0969" w:rsidP="009D6532">
            <w:pPr>
              <w:pStyle w:val="aa"/>
            </w:pPr>
            <w:r>
              <w:t>Штефан М.А.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2096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209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0969" w:rsidP="009D6532">
            <w:pPr>
              <w:pStyle w:val="aa"/>
            </w:pPr>
            <w:r>
              <w:t>заместитель председателя профессионального союза работников НИУ ВШЭ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0969" w:rsidP="009D6532">
            <w:pPr>
              <w:pStyle w:val="aa"/>
            </w:pPr>
            <w:r>
              <w:t>Белицкая И.Я.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209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2096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20969" w:rsidRPr="00020969" w:rsidTr="000209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  <w:r>
              <w:t xml:space="preserve">начальник Отдела кадров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  <w:r>
              <w:t>Ермолина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</w:tr>
      <w:tr w:rsidR="00020969" w:rsidRPr="00020969" w:rsidTr="000209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(дата)</w:t>
            </w:r>
          </w:p>
        </w:tc>
      </w:tr>
      <w:tr w:rsidR="00020969" w:rsidRPr="00020969" w:rsidTr="000209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  <w:r>
              <w:t xml:space="preserve">заведующий хозяйством Административно-хозяйственного отдела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  <w:r>
              <w:t>Морковкина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</w:tr>
      <w:tr w:rsidR="00020969" w:rsidRPr="00020969" w:rsidTr="000209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(дата)</w:t>
            </w:r>
          </w:p>
        </w:tc>
      </w:tr>
      <w:tr w:rsidR="00020969" w:rsidRPr="00020969" w:rsidTr="000209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  <w:r>
              <w:t xml:space="preserve">специалист по охране труда отдела кадров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  <w:r>
              <w:t>Новичков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0969" w:rsidRPr="00020969" w:rsidRDefault="00020969" w:rsidP="009D6532">
            <w:pPr>
              <w:pStyle w:val="aa"/>
            </w:pPr>
          </w:p>
        </w:tc>
      </w:tr>
      <w:tr w:rsidR="00020969" w:rsidRPr="00020969" w:rsidTr="000209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0969" w:rsidRPr="00020969" w:rsidRDefault="00020969" w:rsidP="009D6532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20969" w:rsidTr="0002096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0969" w:rsidRDefault="00020969" w:rsidP="002743B5">
            <w:pPr>
              <w:pStyle w:val="aa"/>
            </w:pPr>
            <w:r w:rsidRPr="00020969">
              <w:t>5268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096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096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096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0969" w:rsidRDefault="00020969" w:rsidP="002743B5">
            <w:pPr>
              <w:pStyle w:val="aa"/>
            </w:pPr>
            <w:r w:rsidRPr="00020969">
              <w:t>Торопова Елена Борисовна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096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0969" w:rsidRDefault="00020969" w:rsidP="002743B5">
            <w:pPr>
              <w:pStyle w:val="aa"/>
            </w:pPr>
            <w:r>
              <w:t>26.03.2021</w:t>
            </w:r>
            <w:bookmarkStart w:id="11" w:name="_GoBack"/>
            <w:bookmarkEnd w:id="11"/>
          </w:p>
        </w:tc>
      </w:tr>
      <w:tr w:rsidR="002743B5" w:rsidRPr="00020969" w:rsidTr="0002096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20969" w:rsidRDefault="00020969" w:rsidP="002743B5">
            <w:pPr>
              <w:pStyle w:val="aa"/>
              <w:rPr>
                <w:b/>
                <w:vertAlign w:val="superscript"/>
              </w:rPr>
            </w:pPr>
            <w:r w:rsidRPr="0002096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2096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20969" w:rsidRDefault="00020969" w:rsidP="002743B5">
            <w:pPr>
              <w:pStyle w:val="aa"/>
              <w:rPr>
                <w:b/>
                <w:vertAlign w:val="superscript"/>
              </w:rPr>
            </w:pPr>
            <w:r w:rsidRPr="000209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2096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20969" w:rsidRDefault="00020969" w:rsidP="002743B5">
            <w:pPr>
              <w:pStyle w:val="aa"/>
              <w:rPr>
                <w:b/>
                <w:vertAlign w:val="superscript"/>
              </w:rPr>
            </w:pPr>
            <w:r w:rsidRPr="000209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2096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20969" w:rsidRDefault="00020969" w:rsidP="002743B5">
            <w:pPr>
              <w:pStyle w:val="aa"/>
              <w:rPr>
                <w:vertAlign w:val="superscript"/>
              </w:rPr>
            </w:pPr>
            <w:r w:rsidRPr="0002096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85" w:rsidRDefault="008E4E85" w:rsidP="00020969">
      <w:r>
        <w:separator/>
      </w:r>
    </w:p>
  </w:endnote>
  <w:endnote w:type="continuationSeparator" w:id="0">
    <w:p w:rsidR="008E4E85" w:rsidRDefault="008E4E85" w:rsidP="0002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85" w:rsidRDefault="008E4E85" w:rsidP="00020969">
      <w:r>
        <w:separator/>
      </w:r>
    </w:p>
  </w:footnote>
  <w:footnote w:type="continuationSeparator" w:id="0">
    <w:p w:rsidR="008E4E85" w:rsidRDefault="008E4E85" w:rsidP="00020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94"/>
    <w:docVar w:name="adv_info1" w:val="     "/>
    <w:docVar w:name="adv_info2" w:val="     "/>
    <w:docVar w:name="adv_info3" w:val="     "/>
    <w:docVar w:name="boss_fio" w:val="Украинцев Игорь Борисович"/>
    <w:docVar w:name="ceh_info" w:val="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- Нижний Новгород"/>
    <w:docVar w:name="doc_name" w:val="Документ94"/>
    <w:docVar w:name="doc_type" w:val="5"/>
    <w:docVar w:name="fill_date" w:val="26.03.2021"/>
    <w:docVar w:name="org_guid" w:val="FF7425548FDB42B3B6DF4256C5867DBF"/>
    <w:docVar w:name="org_id" w:val="113"/>
    <w:docVar w:name="org_name" w:val="     "/>
    <w:docVar w:name="pers_guids" w:val="10E54782954143328D636C2AA97B4171@139-634-355 86"/>
    <w:docVar w:name="pers_snils" w:val="10E54782954143328D636C2AA97B4171@139-634-355 86"/>
    <w:docVar w:name="pred_dolg" w:val="заместитель директора "/>
    <w:docVar w:name="pred_fio" w:val="Штефан М.А."/>
    <w:docVar w:name="rbtd_adr" w:val="     "/>
    <w:docVar w:name="rbtd_name" w:val="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- Нижний Новгород"/>
    <w:docVar w:name="step_test" w:val="6"/>
    <w:docVar w:name="sv_docs" w:val="1"/>
  </w:docVars>
  <w:rsids>
    <w:rsidRoot w:val="00020969"/>
    <w:rsid w:val="0002033E"/>
    <w:rsid w:val="00020969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E4E8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EB111-D1F9-4B78-9DA8-65186C7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0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0969"/>
    <w:rPr>
      <w:sz w:val="24"/>
    </w:rPr>
  </w:style>
  <w:style w:type="paragraph" w:styleId="ad">
    <w:name w:val="footer"/>
    <w:basedOn w:val="a"/>
    <w:link w:val="ae"/>
    <w:rsid w:val="00020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09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Алексеева Оксана Олеговна</dc:creator>
  <cp:keywords/>
  <dc:description/>
  <cp:lastModifiedBy>Алексеева Оксана Олеговна</cp:lastModifiedBy>
  <cp:revision>1</cp:revision>
  <dcterms:created xsi:type="dcterms:W3CDTF">2021-03-29T09:15:00Z</dcterms:created>
  <dcterms:modified xsi:type="dcterms:W3CDTF">2021-03-29T09:16:00Z</dcterms:modified>
</cp:coreProperties>
</file>